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after="312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工伤认定结论公示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44"/>
        <w:gridCol w:w="604"/>
        <w:gridCol w:w="3412"/>
        <w:gridCol w:w="1605"/>
        <w:gridCol w:w="1469"/>
        <w:gridCol w:w="2500"/>
        <w:gridCol w:w="1791"/>
        <w:gridCol w:w="1770"/>
      </w:tblGrid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申报时间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认定时间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认定依据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受伤害部位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认定结论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康大勇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山西中兴铸业集团有限公司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2024.5.28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左桡骨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右手拇指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徐飞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山西中兴诺卡机械制造有限公司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2024.5.9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左手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赵计军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忻州华茂特钢股份有限公司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2024.5.7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《工伤保险条例》第十四条（六）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胸部、面颌部、其他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史利华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忻州华茂特钢股份有限公司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2024.5.7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右手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孟秀林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繁峙县宏钜大磨坊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2024.5.7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左踝部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何丽华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蓝服赋翔企业管理（安徽）有限公司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2024.4.29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左手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聂成龙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山西兴瑞达建筑工程有限公司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2024.4.22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胸部,面颌部,头皮,颅骨,左髋部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eastAsia="宋体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侯巨波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山西繁峙农村商业银行股份有限公司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2024.3.14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2024.7.27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盆骨、右足、右腿、胸部等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  <w:szCs w:val="30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王福生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陕西光耀达建筑工程有限公司义兴寨分公司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2024.6.6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2024.7.29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《工伤保险条例》第十四条（四）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矽肺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</w:tbl>
    <w:p/>
    <w:sectPr>
      <w:pgSz w:w="16838" w:h="11906" w:orient="landscape"/>
      <w:pgMar w:top="1349" w:right="760" w:bottom="1406" w:left="986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GFlZDMyZjEzNzMzZTIxY2IzYzVhOThlZWNlZDU5Z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2</Pages>
  <Words>458</Words>
  <Characters>597</Characters>
  <Lines>131</Lines>
  <Paragraphs>92</Paragraphs>
  <CharactersWithSpaces>597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dcterms:created xsi:type="dcterms:W3CDTF">2024-04-10T02:40:00Z</dcterms:created>
  <dcterms:modified xsi:type="dcterms:W3CDTF">2024-08-28T08:32:26Z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1D3C0A1136664374A43C293E81A9376A_11</vt:lpwstr>
  </property>
</Properties>
</file>